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3D1" w:rsidRDefault="009003D1" w:rsidP="00F9061A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УТВЕРЖДАЮ</w:t>
      </w:r>
    </w:p>
    <w:p w:rsidR="009003D1" w:rsidRDefault="009003D1" w:rsidP="00F9061A">
      <w:pPr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            Начальник управления образования </w:t>
      </w:r>
    </w:p>
    <w:p w:rsidR="009003D1" w:rsidRDefault="009003D1" w:rsidP="00F9061A">
      <w:pPr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margin-left:333pt;margin-top:1.7pt;width:1in;height:49.75pt;z-index:251658240;visibility:visible">
            <v:imagedata r:id="rId4" o:title=""/>
          </v:shape>
        </w:pict>
      </w:r>
    </w:p>
    <w:p w:rsidR="009003D1" w:rsidRDefault="009003D1" w:rsidP="00F9061A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9003D1" w:rsidRDefault="009003D1" w:rsidP="00F9061A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________________     Е.А.Трунина</w:t>
      </w:r>
    </w:p>
    <w:p w:rsidR="009003D1" w:rsidRDefault="009003D1" w:rsidP="00F9061A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</w:t>
      </w:r>
    </w:p>
    <w:p w:rsidR="009003D1" w:rsidRDefault="009003D1" w:rsidP="00F9061A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     </w:t>
      </w:r>
    </w:p>
    <w:p w:rsidR="009003D1" w:rsidRDefault="009003D1" w:rsidP="00F9061A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</w:p>
    <w:p w:rsidR="009003D1" w:rsidRDefault="009003D1" w:rsidP="00F652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52D4">
        <w:rPr>
          <w:rFonts w:ascii="Times New Roman" w:hAnsi="Times New Roman" w:cs="Times New Roman"/>
          <w:b/>
          <w:bCs/>
          <w:sz w:val="24"/>
          <w:szCs w:val="24"/>
        </w:rPr>
        <w:t>План-график</w:t>
      </w:r>
    </w:p>
    <w:p w:rsidR="009003D1" w:rsidRDefault="009003D1" w:rsidP="00F652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52D4">
        <w:rPr>
          <w:rFonts w:ascii="Times New Roman" w:hAnsi="Times New Roman" w:cs="Times New Roman"/>
          <w:b/>
          <w:bCs/>
          <w:sz w:val="24"/>
          <w:szCs w:val="24"/>
        </w:rPr>
        <w:t xml:space="preserve"> информационного сопровождения единого государственного экзамена (ЕГЭ) </w:t>
      </w:r>
    </w:p>
    <w:p w:rsidR="009003D1" w:rsidRPr="00F652D4" w:rsidRDefault="009003D1" w:rsidP="00F652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52D4">
        <w:rPr>
          <w:rFonts w:ascii="Times New Roman" w:hAnsi="Times New Roman" w:cs="Times New Roman"/>
          <w:b/>
          <w:bCs/>
          <w:sz w:val="24"/>
          <w:szCs w:val="24"/>
        </w:rPr>
        <w:t>в 2014 году в Кадуйском муниципальном районе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968"/>
        <w:gridCol w:w="2393"/>
        <w:gridCol w:w="2393"/>
      </w:tblGrid>
      <w:tr w:rsidR="009003D1" w:rsidRPr="00250DCE">
        <w:tc>
          <w:tcPr>
            <w:tcW w:w="817" w:type="dxa"/>
          </w:tcPr>
          <w:p w:rsidR="009003D1" w:rsidRPr="00250DCE" w:rsidRDefault="009003D1" w:rsidP="0025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DC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8" w:type="dxa"/>
          </w:tcPr>
          <w:p w:rsidR="009003D1" w:rsidRPr="00250DCE" w:rsidRDefault="009003D1" w:rsidP="0025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DCE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</w:t>
            </w:r>
          </w:p>
        </w:tc>
        <w:tc>
          <w:tcPr>
            <w:tcW w:w="2393" w:type="dxa"/>
          </w:tcPr>
          <w:p w:rsidR="009003D1" w:rsidRPr="00250DCE" w:rsidRDefault="009003D1" w:rsidP="0025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DCE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2393" w:type="dxa"/>
          </w:tcPr>
          <w:p w:rsidR="009003D1" w:rsidRPr="00250DCE" w:rsidRDefault="009003D1" w:rsidP="0025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DC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9003D1" w:rsidRPr="00250DCE">
        <w:tc>
          <w:tcPr>
            <w:tcW w:w="817" w:type="dxa"/>
          </w:tcPr>
          <w:p w:rsidR="009003D1" w:rsidRPr="00250DCE" w:rsidRDefault="009003D1" w:rsidP="0025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DC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8" w:type="dxa"/>
          </w:tcPr>
          <w:p w:rsidR="009003D1" w:rsidRPr="00250DCE" w:rsidRDefault="009003D1" w:rsidP="00250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DCE">
              <w:rPr>
                <w:rFonts w:ascii="Times New Roman" w:hAnsi="Times New Roman" w:cs="Times New Roman"/>
                <w:sz w:val="24"/>
                <w:szCs w:val="24"/>
              </w:rPr>
              <w:t>Создание банка нормативно-правовых документов по организации ЕГЭ  и своевременное информирование обучающихся, родителей о нововведениях, изменениях  по организации ЕГЭ 2014 году:</w:t>
            </w:r>
          </w:p>
          <w:p w:rsidR="009003D1" w:rsidRPr="00250DCE" w:rsidRDefault="009003D1" w:rsidP="00250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DCE">
              <w:rPr>
                <w:rFonts w:ascii="Times New Roman" w:hAnsi="Times New Roman" w:cs="Times New Roman"/>
                <w:sz w:val="24"/>
                <w:szCs w:val="24"/>
              </w:rPr>
              <w:t xml:space="preserve"> - через сайт управления образования;</w:t>
            </w:r>
          </w:p>
          <w:p w:rsidR="009003D1" w:rsidRPr="00250DCE" w:rsidRDefault="009003D1" w:rsidP="00250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DCE">
              <w:rPr>
                <w:rFonts w:ascii="Times New Roman" w:hAnsi="Times New Roman" w:cs="Times New Roman"/>
                <w:sz w:val="24"/>
                <w:szCs w:val="24"/>
              </w:rPr>
              <w:t>- через сайты образовательных учреждений;</w:t>
            </w:r>
          </w:p>
          <w:p w:rsidR="009003D1" w:rsidRPr="00250DCE" w:rsidRDefault="009003D1" w:rsidP="00250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DCE">
              <w:rPr>
                <w:rFonts w:ascii="Times New Roman" w:hAnsi="Times New Roman" w:cs="Times New Roman"/>
                <w:sz w:val="24"/>
                <w:szCs w:val="24"/>
              </w:rPr>
              <w:t>- через СМИ (газету, районное телевидение0</w:t>
            </w:r>
          </w:p>
        </w:tc>
        <w:tc>
          <w:tcPr>
            <w:tcW w:w="2393" w:type="dxa"/>
          </w:tcPr>
          <w:p w:rsidR="009003D1" w:rsidRPr="00250DCE" w:rsidRDefault="009003D1" w:rsidP="0025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DCE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93" w:type="dxa"/>
          </w:tcPr>
          <w:p w:rsidR="009003D1" w:rsidRPr="00250DCE" w:rsidRDefault="009003D1" w:rsidP="00250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DCE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 Е.А.Трунина, муниципальный координатор О.Н.Петрова, руководители ОУ</w:t>
            </w:r>
          </w:p>
        </w:tc>
      </w:tr>
      <w:tr w:rsidR="009003D1" w:rsidRPr="00250DCE">
        <w:tc>
          <w:tcPr>
            <w:tcW w:w="817" w:type="dxa"/>
          </w:tcPr>
          <w:p w:rsidR="009003D1" w:rsidRPr="00250DCE" w:rsidRDefault="009003D1" w:rsidP="0025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DC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8" w:type="dxa"/>
          </w:tcPr>
          <w:p w:rsidR="009003D1" w:rsidRPr="00250DCE" w:rsidRDefault="009003D1" w:rsidP="00250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DCE">
              <w:rPr>
                <w:rFonts w:ascii="Times New Roman" w:hAnsi="Times New Roman" w:cs="Times New Roman"/>
                <w:sz w:val="24"/>
                <w:szCs w:val="24"/>
              </w:rPr>
              <w:t>Организация совещаний, семинаров муниципального уровня по вопросам подготовки учащихся, педагогов, родителей к ЕГЭ 2014 года</w:t>
            </w:r>
          </w:p>
        </w:tc>
        <w:tc>
          <w:tcPr>
            <w:tcW w:w="2393" w:type="dxa"/>
          </w:tcPr>
          <w:p w:rsidR="009003D1" w:rsidRPr="00250DCE" w:rsidRDefault="009003D1" w:rsidP="0025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DCE">
              <w:rPr>
                <w:rFonts w:ascii="Times New Roman" w:hAnsi="Times New Roman" w:cs="Times New Roman"/>
                <w:sz w:val="24"/>
                <w:szCs w:val="24"/>
              </w:rPr>
              <w:t>По плану УО</w:t>
            </w:r>
          </w:p>
        </w:tc>
        <w:tc>
          <w:tcPr>
            <w:tcW w:w="2393" w:type="dxa"/>
          </w:tcPr>
          <w:p w:rsidR="009003D1" w:rsidRPr="00250DCE" w:rsidRDefault="009003D1" w:rsidP="00250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DCE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 Е.А.Трунина, муниципальный координатор О.Н.Петрова</w:t>
            </w:r>
          </w:p>
        </w:tc>
      </w:tr>
      <w:tr w:rsidR="009003D1" w:rsidRPr="00250DCE">
        <w:tc>
          <w:tcPr>
            <w:tcW w:w="817" w:type="dxa"/>
          </w:tcPr>
          <w:p w:rsidR="009003D1" w:rsidRPr="00250DCE" w:rsidRDefault="009003D1" w:rsidP="0025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DC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8" w:type="dxa"/>
          </w:tcPr>
          <w:p w:rsidR="009003D1" w:rsidRPr="00250DCE" w:rsidRDefault="009003D1" w:rsidP="00250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DCE">
              <w:rPr>
                <w:rFonts w:ascii="Times New Roman" w:hAnsi="Times New Roman" w:cs="Times New Roman"/>
                <w:sz w:val="24"/>
                <w:szCs w:val="24"/>
              </w:rPr>
              <w:t>Участие педагогов – предметников, руководителей ОУ, специалистов УО в вебинарах, совещаниях регионального уровня</w:t>
            </w:r>
          </w:p>
        </w:tc>
        <w:tc>
          <w:tcPr>
            <w:tcW w:w="2393" w:type="dxa"/>
          </w:tcPr>
          <w:p w:rsidR="009003D1" w:rsidRPr="00250DCE" w:rsidRDefault="009003D1" w:rsidP="0025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DCE">
              <w:rPr>
                <w:rFonts w:ascii="Times New Roman" w:hAnsi="Times New Roman" w:cs="Times New Roman"/>
                <w:sz w:val="24"/>
                <w:szCs w:val="24"/>
              </w:rPr>
              <w:t>По плану ДО</w:t>
            </w:r>
          </w:p>
        </w:tc>
        <w:tc>
          <w:tcPr>
            <w:tcW w:w="2393" w:type="dxa"/>
          </w:tcPr>
          <w:p w:rsidR="009003D1" w:rsidRPr="00250DCE" w:rsidRDefault="009003D1" w:rsidP="00250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DCE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 Е.А.Трунина, муниципальный координатор О.Н.Петрова, руководители ОУ, учителя-предметники</w:t>
            </w:r>
          </w:p>
        </w:tc>
      </w:tr>
      <w:tr w:rsidR="009003D1" w:rsidRPr="00250DCE">
        <w:tc>
          <w:tcPr>
            <w:tcW w:w="817" w:type="dxa"/>
          </w:tcPr>
          <w:p w:rsidR="009003D1" w:rsidRPr="00250DCE" w:rsidRDefault="009003D1" w:rsidP="0025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DC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8" w:type="dxa"/>
          </w:tcPr>
          <w:p w:rsidR="009003D1" w:rsidRPr="00250DCE" w:rsidRDefault="009003D1" w:rsidP="00250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DCE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совещаний с руководителями по вопросам подготовки к государственной итоговой аттестации с целью анализа результатов ЕГЭ 2013 года, ознакомления с новыми нормативными документами об особенностях ЕГЭ 2014 года, выявление проблемных ситуаций и выработки основных направлений деятельности педагогичеких коллективов школ по подготовке учщихся к успешной сдаче ЕГЭ</w:t>
            </w:r>
          </w:p>
        </w:tc>
        <w:tc>
          <w:tcPr>
            <w:tcW w:w="2393" w:type="dxa"/>
          </w:tcPr>
          <w:p w:rsidR="009003D1" w:rsidRPr="00250DCE" w:rsidRDefault="009003D1" w:rsidP="0025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DCE">
              <w:rPr>
                <w:rFonts w:ascii="Times New Roman" w:hAnsi="Times New Roman" w:cs="Times New Roman"/>
                <w:sz w:val="24"/>
                <w:szCs w:val="24"/>
              </w:rPr>
              <w:t>По плану работы УО</w:t>
            </w:r>
          </w:p>
        </w:tc>
        <w:tc>
          <w:tcPr>
            <w:tcW w:w="2393" w:type="dxa"/>
          </w:tcPr>
          <w:p w:rsidR="009003D1" w:rsidRPr="00250DCE" w:rsidRDefault="009003D1" w:rsidP="00250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DCE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 Е.А.Трунина, муниципальный координатор О.Н.Петрова, руководители ОУ</w:t>
            </w:r>
          </w:p>
        </w:tc>
      </w:tr>
      <w:tr w:rsidR="009003D1" w:rsidRPr="00250DCE">
        <w:tc>
          <w:tcPr>
            <w:tcW w:w="817" w:type="dxa"/>
          </w:tcPr>
          <w:p w:rsidR="009003D1" w:rsidRPr="00250DCE" w:rsidRDefault="009003D1" w:rsidP="0025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DC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8" w:type="dxa"/>
          </w:tcPr>
          <w:p w:rsidR="009003D1" w:rsidRPr="00250DCE" w:rsidRDefault="009003D1" w:rsidP="00250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DCE">
              <w:rPr>
                <w:rFonts w:ascii="Times New Roman" w:hAnsi="Times New Roman" w:cs="Times New Roman"/>
                <w:sz w:val="24"/>
                <w:szCs w:val="24"/>
              </w:rPr>
              <w:t>В образовательных учреждениях:</w:t>
            </w:r>
          </w:p>
          <w:p w:rsidR="009003D1" w:rsidRPr="00250DCE" w:rsidRDefault="009003D1" w:rsidP="00250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DCE">
              <w:rPr>
                <w:rFonts w:ascii="Times New Roman" w:hAnsi="Times New Roman" w:cs="Times New Roman"/>
                <w:sz w:val="24"/>
                <w:szCs w:val="24"/>
              </w:rPr>
              <w:t>- оформление информационных стендов «Готовимся к ЕГЭ»;</w:t>
            </w:r>
          </w:p>
          <w:p w:rsidR="009003D1" w:rsidRPr="00250DCE" w:rsidRDefault="009003D1" w:rsidP="00250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DCE">
              <w:rPr>
                <w:rFonts w:ascii="Times New Roman" w:hAnsi="Times New Roman" w:cs="Times New Roman"/>
                <w:sz w:val="24"/>
                <w:szCs w:val="24"/>
              </w:rPr>
              <w:t>- размещение на сайтах школ информации о государственной итоговой аттестации в 2014 году;</w:t>
            </w:r>
          </w:p>
          <w:p w:rsidR="009003D1" w:rsidRPr="00250DCE" w:rsidRDefault="009003D1" w:rsidP="00250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DCE">
              <w:rPr>
                <w:rFonts w:ascii="Times New Roman" w:hAnsi="Times New Roman" w:cs="Times New Roman"/>
                <w:sz w:val="24"/>
                <w:szCs w:val="24"/>
              </w:rPr>
              <w:t>- информирование родителей и обучающихся: о «горячей линии» по вопросам государственной итоговой аттестации в 2014 году в управлении образования,</w:t>
            </w:r>
          </w:p>
          <w:p w:rsidR="009003D1" w:rsidRPr="00250DCE" w:rsidRDefault="009003D1" w:rsidP="00250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DCE">
              <w:rPr>
                <w:rFonts w:ascii="Times New Roman" w:hAnsi="Times New Roman" w:cs="Times New Roman"/>
                <w:sz w:val="24"/>
                <w:szCs w:val="24"/>
              </w:rPr>
              <w:t xml:space="preserve"> телефон специалиста УО, курирующего организацию ГИА в Кадуйском муниципальном районе,</w:t>
            </w:r>
          </w:p>
          <w:p w:rsidR="009003D1" w:rsidRPr="00250DCE" w:rsidRDefault="009003D1" w:rsidP="00250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организации и проведении ЕГЭ в формате «вопрос-ответ»</w:t>
            </w:r>
          </w:p>
        </w:tc>
        <w:tc>
          <w:tcPr>
            <w:tcW w:w="2393" w:type="dxa"/>
          </w:tcPr>
          <w:p w:rsidR="009003D1" w:rsidRPr="00250DCE" w:rsidRDefault="009003D1" w:rsidP="0025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393" w:type="dxa"/>
          </w:tcPr>
          <w:p w:rsidR="009003D1" w:rsidRPr="00250DCE" w:rsidRDefault="009003D1" w:rsidP="00250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9003D1" w:rsidRPr="00250DCE">
        <w:tc>
          <w:tcPr>
            <w:tcW w:w="817" w:type="dxa"/>
          </w:tcPr>
          <w:p w:rsidR="009003D1" w:rsidRPr="00250DCE" w:rsidRDefault="009003D1" w:rsidP="0025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8" w:type="dxa"/>
          </w:tcPr>
          <w:p w:rsidR="009003D1" w:rsidRPr="00250DCE" w:rsidRDefault="009003D1" w:rsidP="00250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педагогов, обучающихся, родителей об электронных информационных ресурсах, используемых при подготовке к ЕГЭ</w:t>
            </w:r>
          </w:p>
        </w:tc>
        <w:tc>
          <w:tcPr>
            <w:tcW w:w="2393" w:type="dxa"/>
          </w:tcPr>
          <w:p w:rsidR="009003D1" w:rsidRPr="00250DCE" w:rsidRDefault="009003D1" w:rsidP="0025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9003D1" w:rsidRPr="00250DCE" w:rsidRDefault="009003D1" w:rsidP="00250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DC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образования Е.А.Трунина, муниципальный координатор О.Н.Петрова,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9003D1" w:rsidRPr="00250DCE">
        <w:tc>
          <w:tcPr>
            <w:tcW w:w="817" w:type="dxa"/>
          </w:tcPr>
          <w:p w:rsidR="009003D1" w:rsidRPr="00250DCE" w:rsidRDefault="009003D1" w:rsidP="0025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8" w:type="dxa"/>
          </w:tcPr>
          <w:p w:rsidR="009003D1" w:rsidRPr="00250DCE" w:rsidRDefault="009003D1" w:rsidP="00250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школах на родительских собраниях проведение практикума по решению стандартизированных заданий ЕГЭ по математике и русскому языку с использованием электронных ресурсов</w:t>
            </w:r>
          </w:p>
        </w:tc>
        <w:tc>
          <w:tcPr>
            <w:tcW w:w="2393" w:type="dxa"/>
          </w:tcPr>
          <w:p w:rsidR="009003D1" w:rsidRPr="00250DCE" w:rsidRDefault="009003D1" w:rsidP="0025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- март</w:t>
            </w:r>
          </w:p>
        </w:tc>
        <w:tc>
          <w:tcPr>
            <w:tcW w:w="2393" w:type="dxa"/>
          </w:tcPr>
          <w:p w:rsidR="009003D1" w:rsidRPr="00250DCE" w:rsidRDefault="009003D1" w:rsidP="00250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50DCE">
              <w:rPr>
                <w:rFonts w:ascii="Times New Roman" w:hAnsi="Times New Roman" w:cs="Times New Roman"/>
                <w:sz w:val="24"/>
                <w:szCs w:val="24"/>
              </w:rPr>
              <w:t>уководители ОУ, учителя-предметники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кл. руководители</w:t>
            </w:r>
          </w:p>
        </w:tc>
      </w:tr>
      <w:tr w:rsidR="009003D1" w:rsidRPr="00250DCE">
        <w:tc>
          <w:tcPr>
            <w:tcW w:w="817" w:type="dxa"/>
          </w:tcPr>
          <w:p w:rsidR="009003D1" w:rsidRPr="00250DCE" w:rsidRDefault="009003D1" w:rsidP="0025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8" w:type="dxa"/>
          </w:tcPr>
          <w:p w:rsidR="009003D1" w:rsidRPr="00250DCE" w:rsidRDefault="009003D1" w:rsidP="00250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школьных пробных экзаменов по русскому языку и математике</w:t>
            </w:r>
          </w:p>
        </w:tc>
        <w:tc>
          <w:tcPr>
            <w:tcW w:w="2393" w:type="dxa"/>
          </w:tcPr>
          <w:p w:rsidR="009003D1" w:rsidRPr="00250DCE" w:rsidRDefault="009003D1" w:rsidP="0025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- март</w:t>
            </w:r>
          </w:p>
        </w:tc>
        <w:tc>
          <w:tcPr>
            <w:tcW w:w="2393" w:type="dxa"/>
          </w:tcPr>
          <w:p w:rsidR="009003D1" w:rsidRPr="00250DCE" w:rsidRDefault="009003D1" w:rsidP="00250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50DCE">
              <w:rPr>
                <w:rFonts w:ascii="Times New Roman" w:hAnsi="Times New Roman" w:cs="Times New Roman"/>
                <w:sz w:val="24"/>
                <w:szCs w:val="24"/>
              </w:rPr>
              <w:t>уководители ОУ, учителя-предметники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кл. руководители</w:t>
            </w:r>
          </w:p>
        </w:tc>
      </w:tr>
      <w:tr w:rsidR="009003D1" w:rsidRPr="00250DCE">
        <w:tc>
          <w:tcPr>
            <w:tcW w:w="817" w:type="dxa"/>
          </w:tcPr>
          <w:p w:rsidR="009003D1" w:rsidRDefault="009003D1" w:rsidP="0025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68" w:type="dxa"/>
          </w:tcPr>
          <w:p w:rsidR="009003D1" w:rsidRDefault="009003D1" w:rsidP="00250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обучающихся, родителей о результатах школьных пробных экзаменов  по русскому языку и математике, принятие мер по повышению ответственности учащихся и родителей за подготовку к ЕГЭ, усилению контроля родителей за подготовкой учащихся к ЕГЭ</w:t>
            </w:r>
          </w:p>
        </w:tc>
        <w:tc>
          <w:tcPr>
            <w:tcW w:w="2393" w:type="dxa"/>
          </w:tcPr>
          <w:p w:rsidR="009003D1" w:rsidRDefault="009003D1" w:rsidP="0025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93" w:type="dxa"/>
          </w:tcPr>
          <w:p w:rsidR="009003D1" w:rsidRDefault="009003D1" w:rsidP="00250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50DCE">
              <w:rPr>
                <w:rFonts w:ascii="Times New Roman" w:hAnsi="Times New Roman" w:cs="Times New Roman"/>
                <w:sz w:val="24"/>
                <w:szCs w:val="24"/>
              </w:rPr>
              <w:t>уководители ОУ, учителя-предметники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кл. руководители</w:t>
            </w:r>
          </w:p>
        </w:tc>
      </w:tr>
      <w:tr w:rsidR="009003D1" w:rsidRPr="00250DCE">
        <w:tc>
          <w:tcPr>
            <w:tcW w:w="817" w:type="dxa"/>
          </w:tcPr>
          <w:p w:rsidR="009003D1" w:rsidRPr="00250DCE" w:rsidRDefault="009003D1" w:rsidP="0025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68" w:type="dxa"/>
          </w:tcPr>
          <w:p w:rsidR="009003D1" w:rsidRPr="00250DCE" w:rsidRDefault="009003D1" w:rsidP="00250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школьных и районных МО учителей-предметников русского языка и математиков</w:t>
            </w:r>
          </w:p>
        </w:tc>
        <w:tc>
          <w:tcPr>
            <w:tcW w:w="2393" w:type="dxa"/>
          </w:tcPr>
          <w:p w:rsidR="009003D1" w:rsidRPr="00250DCE" w:rsidRDefault="009003D1" w:rsidP="0025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2393" w:type="dxa"/>
          </w:tcPr>
          <w:p w:rsidR="009003D1" w:rsidRPr="00250DCE" w:rsidRDefault="009003D1" w:rsidP="00250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ШМО, РМО</w:t>
            </w:r>
          </w:p>
        </w:tc>
      </w:tr>
      <w:tr w:rsidR="009003D1" w:rsidRPr="00250DCE">
        <w:tc>
          <w:tcPr>
            <w:tcW w:w="817" w:type="dxa"/>
          </w:tcPr>
          <w:p w:rsidR="009003D1" w:rsidRPr="00250DCE" w:rsidRDefault="009003D1" w:rsidP="0025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68" w:type="dxa"/>
          </w:tcPr>
          <w:p w:rsidR="009003D1" w:rsidRPr="00250DCE" w:rsidRDefault="009003D1" w:rsidP="00250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учащихся по организационным вопросам ЕГЭ</w:t>
            </w:r>
          </w:p>
        </w:tc>
        <w:tc>
          <w:tcPr>
            <w:tcW w:w="2393" w:type="dxa"/>
          </w:tcPr>
          <w:p w:rsidR="009003D1" w:rsidRPr="00250DCE" w:rsidRDefault="009003D1" w:rsidP="0025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93" w:type="dxa"/>
          </w:tcPr>
          <w:p w:rsidR="009003D1" w:rsidRPr="00250DCE" w:rsidRDefault="009003D1" w:rsidP="00250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50DCE">
              <w:rPr>
                <w:rFonts w:ascii="Times New Roman" w:hAnsi="Times New Roman" w:cs="Times New Roman"/>
                <w:sz w:val="24"/>
                <w:szCs w:val="24"/>
              </w:rPr>
              <w:t>чителя-предметники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кл. руководители</w:t>
            </w:r>
          </w:p>
        </w:tc>
      </w:tr>
      <w:tr w:rsidR="009003D1" w:rsidRPr="00250DCE">
        <w:tc>
          <w:tcPr>
            <w:tcW w:w="817" w:type="dxa"/>
          </w:tcPr>
          <w:p w:rsidR="009003D1" w:rsidRPr="00250DCE" w:rsidRDefault="009003D1" w:rsidP="0025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68" w:type="dxa"/>
          </w:tcPr>
          <w:p w:rsidR="009003D1" w:rsidRPr="00250DCE" w:rsidRDefault="009003D1" w:rsidP="00250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и обучающихся с порядком проведения ЕГЭ-2014 (под подпись)</w:t>
            </w:r>
          </w:p>
        </w:tc>
        <w:tc>
          <w:tcPr>
            <w:tcW w:w="2393" w:type="dxa"/>
          </w:tcPr>
          <w:p w:rsidR="009003D1" w:rsidRPr="00250DCE" w:rsidRDefault="009003D1" w:rsidP="0025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</w:tc>
        <w:tc>
          <w:tcPr>
            <w:tcW w:w="2393" w:type="dxa"/>
          </w:tcPr>
          <w:p w:rsidR="009003D1" w:rsidRPr="00250DCE" w:rsidRDefault="009003D1" w:rsidP="00250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9003D1" w:rsidRPr="00250DCE">
        <w:tc>
          <w:tcPr>
            <w:tcW w:w="817" w:type="dxa"/>
          </w:tcPr>
          <w:p w:rsidR="009003D1" w:rsidRPr="00250DCE" w:rsidRDefault="009003D1" w:rsidP="0025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68" w:type="dxa"/>
          </w:tcPr>
          <w:p w:rsidR="009003D1" w:rsidRPr="00250DCE" w:rsidRDefault="009003D1" w:rsidP="00250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и обучающихся о результатах ЕГЭ</w:t>
            </w:r>
          </w:p>
        </w:tc>
        <w:tc>
          <w:tcPr>
            <w:tcW w:w="2393" w:type="dxa"/>
          </w:tcPr>
          <w:p w:rsidR="009003D1" w:rsidRPr="00250DCE" w:rsidRDefault="009003D1" w:rsidP="0025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393" w:type="dxa"/>
          </w:tcPr>
          <w:p w:rsidR="009003D1" w:rsidRPr="00250DCE" w:rsidRDefault="009003D1" w:rsidP="00250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руководители, учителя-предметники</w:t>
            </w:r>
          </w:p>
        </w:tc>
      </w:tr>
    </w:tbl>
    <w:p w:rsidR="009003D1" w:rsidRPr="00796A79" w:rsidRDefault="009003D1" w:rsidP="00796A7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003D1" w:rsidRPr="00796A79" w:rsidSect="00846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6A79"/>
    <w:rsid w:val="00002B9E"/>
    <w:rsid w:val="00012F0D"/>
    <w:rsid w:val="00015860"/>
    <w:rsid w:val="00064D07"/>
    <w:rsid w:val="00071500"/>
    <w:rsid w:val="00096283"/>
    <w:rsid w:val="000A1539"/>
    <w:rsid w:val="000B71E9"/>
    <w:rsid w:val="000F4256"/>
    <w:rsid w:val="00142D22"/>
    <w:rsid w:val="00143307"/>
    <w:rsid w:val="0016466F"/>
    <w:rsid w:val="00172B8B"/>
    <w:rsid w:val="001A0378"/>
    <w:rsid w:val="001A2428"/>
    <w:rsid w:val="001B0418"/>
    <w:rsid w:val="001B2B7C"/>
    <w:rsid w:val="001D0592"/>
    <w:rsid w:val="001D72B9"/>
    <w:rsid w:val="001F5B7E"/>
    <w:rsid w:val="0020401E"/>
    <w:rsid w:val="00212286"/>
    <w:rsid w:val="00250DCE"/>
    <w:rsid w:val="00253997"/>
    <w:rsid w:val="00283B25"/>
    <w:rsid w:val="002B142D"/>
    <w:rsid w:val="002D63CD"/>
    <w:rsid w:val="002D67BC"/>
    <w:rsid w:val="00304094"/>
    <w:rsid w:val="0030423C"/>
    <w:rsid w:val="00314B40"/>
    <w:rsid w:val="0033747A"/>
    <w:rsid w:val="0033793F"/>
    <w:rsid w:val="003456A3"/>
    <w:rsid w:val="003459D0"/>
    <w:rsid w:val="003471B8"/>
    <w:rsid w:val="003864A8"/>
    <w:rsid w:val="003A1882"/>
    <w:rsid w:val="003A6AA2"/>
    <w:rsid w:val="003D27CF"/>
    <w:rsid w:val="003F3966"/>
    <w:rsid w:val="003F623F"/>
    <w:rsid w:val="00403876"/>
    <w:rsid w:val="00427564"/>
    <w:rsid w:val="00463A3A"/>
    <w:rsid w:val="004D1E41"/>
    <w:rsid w:val="004E461F"/>
    <w:rsid w:val="004E54E2"/>
    <w:rsid w:val="004F7D3E"/>
    <w:rsid w:val="005420C7"/>
    <w:rsid w:val="005436BC"/>
    <w:rsid w:val="005C2FBC"/>
    <w:rsid w:val="005D2259"/>
    <w:rsid w:val="005F346A"/>
    <w:rsid w:val="005F3EE4"/>
    <w:rsid w:val="00600456"/>
    <w:rsid w:val="006D52FF"/>
    <w:rsid w:val="00714C9C"/>
    <w:rsid w:val="0075522F"/>
    <w:rsid w:val="007766C0"/>
    <w:rsid w:val="00796A79"/>
    <w:rsid w:val="007A1263"/>
    <w:rsid w:val="007C7338"/>
    <w:rsid w:val="00810D17"/>
    <w:rsid w:val="00846EBC"/>
    <w:rsid w:val="0089200D"/>
    <w:rsid w:val="00892EDC"/>
    <w:rsid w:val="008A45CF"/>
    <w:rsid w:val="009003D1"/>
    <w:rsid w:val="00917A9D"/>
    <w:rsid w:val="009649A8"/>
    <w:rsid w:val="00971506"/>
    <w:rsid w:val="009801F3"/>
    <w:rsid w:val="009C78DD"/>
    <w:rsid w:val="009D189A"/>
    <w:rsid w:val="009F5ED2"/>
    <w:rsid w:val="009F72C2"/>
    <w:rsid w:val="00A60C7F"/>
    <w:rsid w:val="00A77155"/>
    <w:rsid w:val="00A82877"/>
    <w:rsid w:val="00AA1D21"/>
    <w:rsid w:val="00AE0443"/>
    <w:rsid w:val="00AE1DCC"/>
    <w:rsid w:val="00B11EA6"/>
    <w:rsid w:val="00B45082"/>
    <w:rsid w:val="00B564B4"/>
    <w:rsid w:val="00B71E51"/>
    <w:rsid w:val="00B737B2"/>
    <w:rsid w:val="00B83983"/>
    <w:rsid w:val="00B91CD3"/>
    <w:rsid w:val="00B95CC2"/>
    <w:rsid w:val="00C364BD"/>
    <w:rsid w:val="00C57170"/>
    <w:rsid w:val="00CA5B24"/>
    <w:rsid w:val="00CC63E7"/>
    <w:rsid w:val="00CF0F29"/>
    <w:rsid w:val="00D36594"/>
    <w:rsid w:val="00D60332"/>
    <w:rsid w:val="00DC5355"/>
    <w:rsid w:val="00DE6EBA"/>
    <w:rsid w:val="00E34E3C"/>
    <w:rsid w:val="00E9777E"/>
    <w:rsid w:val="00EB4E4D"/>
    <w:rsid w:val="00F26202"/>
    <w:rsid w:val="00F652D4"/>
    <w:rsid w:val="00F771CB"/>
    <w:rsid w:val="00F9061A"/>
    <w:rsid w:val="00FA03B1"/>
    <w:rsid w:val="00FC12DB"/>
    <w:rsid w:val="00FC7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EBC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96A7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125</TotalTime>
  <Pages>3</Pages>
  <Words>591</Words>
  <Characters>3369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 Лёля</dc:creator>
  <cp:keywords/>
  <dc:description/>
  <cp:lastModifiedBy>Кадуйская администрация</cp:lastModifiedBy>
  <cp:revision>5</cp:revision>
  <cp:lastPrinted>2014-03-06T06:45:00Z</cp:lastPrinted>
  <dcterms:created xsi:type="dcterms:W3CDTF">2014-03-05T13:40:00Z</dcterms:created>
  <dcterms:modified xsi:type="dcterms:W3CDTF">2014-03-06T06:59:00Z</dcterms:modified>
</cp:coreProperties>
</file>